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7527" w14:textId="7515CCB5" w:rsidR="00431A33" w:rsidRPr="00CF2743" w:rsidRDefault="00431A33" w:rsidP="00CF2743">
      <w:pPr>
        <w:pStyle w:val="Heading1"/>
        <w:rPr>
          <w:sz w:val="20"/>
          <w:szCs w:val="20"/>
        </w:rPr>
      </w:pPr>
      <w:r>
        <w:t>CCRG – 20</w:t>
      </w:r>
      <w:r w:rsidR="00262A1D">
        <w:t>2</w:t>
      </w:r>
      <w:r>
        <w:t>5 Events</w:t>
      </w:r>
      <w:r w:rsidR="009C6D79">
        <w:t xml:space="preserve"> </w:t>
      </w:r>
      <w:r w:rsidR="009C6D79" w:rsidRPr="009C6D79">
        <w:rPr>
          <w:sz w:val="20"/>
          <w:szCs w:val="20"/>
        </w:rPr>
        <w:t xml:space="preserve">(version </w:t>
      </w:r>
      <w:r w:rsidR="00150728">
        <w:rPr>
          <w:sz w:val="20"/>
          <w:szCs w:val="20"/>
        </w:rPr>
        <w:t>2</w:t>
      </w:r>
      <w:r w:rsidR="005F7276">
        <w:rPr>
          <w:sz w:val="20"/>
          <w:szCs w:val="20"/>
        </w:rPr>
        <w:t>1</w:t>
      </w:r>
      <w:r w:rsidR="009C6D79" w:rsidRPr="009C6D79">
        <w:rPr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416"/>
        <w:gridCol w:w="5100"/>
        <w:gridCol w:w="2526"/>
      </w:tblGrid>
      <w:tr w:rsidR="00150728" w:rsidRPr="00CB6584" w14:paraId="08576C68" w14:textId="77777777" w:rsidTr="005A45B7">
        <w:tc>
          <w:tcPr>
            <w:tcW w:w="1414" w:type="dxa"/>
            <w:vMerge w:val="restart"/>
          </w:tcPr>
          <w:p w14:paraId="367A0231" w14:textId="2A228B19" w:rsidR="00150728" w:rsidRPr="00CB6584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November</w:t>
            </w:r>
          </w:p>
        </w:tc>
        <w:tc>
          <w:tcPr>
            <w:tcW w:w="1416" w:type="dxa"/>
          </w:tcPr>
          <w:p w14:paraId="01B2EB7E" w14:textId="4616AF78" w:rsidR="00150728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18th</w:t>
            </w:r>
          </w:p>
        </w:tc>
        <w:tc>
          <w:tcPr>
            <w:tcW w:w="5100" w:type="dxa"/>
          </w:tcPr>
          <w:p w14:paraId="48010482" w14:textId="3F98C5A9" w:rsidR="00150728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Annual General Meeting and Talk - </w:t>
            </w:r>
            <w:r w:rsidRPr="007502AD">
              <w:rPr>
                <w:rFonts w:ascii="Calibri" w:hAnsi="Calibri" w:cs="Calibri"/>
              </w:rPr>
              <w:t>Death, Sex and Drugs</w:t>
            </w:r>
          </w:p>
        </w:tc>
        <w:tc>
          <w:tcPr>
            <w:tcW w:w="2526" w:type="dxa"/>
          </w:tcPr>
          <w:p w14:paraId="6A16D0DC" w14:textId="19340164" w:rsidR="00150728" w:rsidRPr="00CB6584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History Club</w:t>
            </w:r>
          </w:p>
        </w:tc>
      </w:tr>
      <w:tr w:rsidR="00150728" w:rsidRPr="00CB6584" w14:paraId="112F5749" w14:textId="77777777" w:rsidTr="005A45B7">
        <w:tc>
          <w:tcPr>
            <w:tcW w:w="1414" w:type="dxa"/>
            <w:vMerge/>
          </w:tcPr>
          <w:p w14:paraId="310EFD70" w14:textId="77777777" w:rsidR="00150728" w:rsidRPr="00CB6584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271D71AE" w14:textId="2B123BB4" w:rsidR="00150728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20th</w:t>
            </w:r>
          </w:p>
        </w:tc>
        <w:tc>
          <w:tcPr>
            <w:tcW w:w="5100" w:type="dxa"/>
          </w:tcPr>
          <w:p w14:paraId="2F9ED855" w14:textId="47C251DF" w:rsidR="00150728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Shopping Event</w:t>
            </w:r>
          </w:p>
        </w:tc>
        <w:tc>
          <w:tcPr>
            <w:tcW w:w="2526" w:type="dxa"/>
          </w:tcPr>
          <w:p w14:paraId="7BDE1096" w14:textId="4AE6CFE1" w:rsidR="00150728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Coddenham Community Shop</w:t>
            </w:r>
          </w:p>
        </w:tc>
      </w:tr>
      <w:tr w:rsidR="00150728" w:rsidRPr="00CB6584" w14:paraId="2B9D7122" w14:textId="77777777" w:rsidTr="005A45B7">
        <w:tc>
          <w:tcPr>
            <w:tcW w:w="1414" w:type="dxa"/>
            <w:vMerge/>
          </w:tcPr>
          <w:p w14:paraId="11F79C94" w14:textId="77777777" w:rsidR="00150728" w:rsidRPr="00CB6584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633E8E70" w14:textId="7E342CDA" w:rsidR="00150728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21st</w:t>
            </w:r>
          </w:p>
        </w:tc>
        <w:tc>
          <w:tcPr>
            <w:tcW w:w="5100" w:type="dxa"/>
          </w:tcPr>
          <w:p w14:paraId="71EB5320" w14:textId="0A6A6A27" w:rsidR="00150728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Soup Social</w:t>
            </w:r>
          </w:p>
        </w:tc>
        <w:tc>
          <w:tcPr>
            <w:tcW w:w="2526" w:type="dxa"/>
          </w:tcPr>
          <w:p w14:paraId="6BE0D6CD" w14:textId="6AC650FA" w:rsidR="00150728" w:rsidRPr="00CB6584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TCC</w:t>
            </w:r>
          </w:p>
        </w:tc>
      </w:tr>
      <w:tr w:rsidR="00150728" w:rsidRPr="00CB6584" w14:paraId="64C2569A" w14:textId="77777777" w:rsidTr="005A45B7">
        <w:tc>
          <w:tcPr>
            <w:tcW w:w="1414" w:type="dxa"/>
            <w:vMerge/>
          </w:tcPr>
          <w:p w14:paraId="652373FC" w14:textId="77777777" w:rsidR="00150728" w:rsidRPr="00CB6584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1C2586C8" w14:textId="241F424F" w:rsidR="00150728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29th</w:t>
            </w:r>
          </w:p>
        </w:tc>
        <w:tc>
          <w:tcPr>
            <w:tcW w:w="5100" w:type="dxa"/>
          </w:tcPr>
          <w:p w14:paraId="66B06046" w14:textId="7F4065A2" w:rsidR="00150728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Race Night and ‘Grab a Burger’</w:t>
            </w:r>
          </w:p>
        </w:tc>
        <w:tc>
          <w:tcPr>
            <w:tcW w:w="2526" w:type="dxa"/>
          </w:tcPr>
          <w:p w14:paraId="176A516C" w14:textId="25B9F8FD" w:rsidR="00150728" w:rsidRPr="00CB6584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Country Club</w:t>
            </w:r>
          </w:p>
        </w:tc>
      </w:tr>
      <w:tr w:rsidR="00150728" w:rsidRPr="00CB6584" w14:paraId="4A4A4FBF" w14:textId="77777777" w:rsidTr="005A45B7">
        <w:tc>
          <w:tcPr>
            <w:tcW w:w="1414" w:type="dxa"/>
            <w:vMerge w:val="restart"/>
          </w:tcPr>
          <w:p w14:paraId="7874DA81" w14:textId="77777777" w:rsidR="00150728" w:rsidRPr="00CB6584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 w:rsidRPr="00CB6584">
              <w:rPr>
                <w:rFonts w:ascii="Calibri" w:hAnsi="Calibri" w:cs="Calibri"/>
              </w:rPr>
              <w:t>December</w:t>
            </w:r>
          </w:p>
        </w:tc>
        <w:tc>
          <w:tcPr>
            <w:tcW w:w="1416" w:type="dxa"/>
          </w:tcPr>
          <w:p w14:paraId="35EF7D1A" w14:textId="62928B6F" w:rsidR="00150728" w:rsidRPr="00CB6584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5th</w:t>
            </w:r>
          </w:p>
        </w:tc>
        <w:tc>
          <w:tcPr>
            <w:tcW w:w="5100" w:type="dxa"/>
          </w:tcPr>
          <w:p w14:paraId="3F9F1A33" w14:textId="338FB9FB" w:rsidR="00150728" w:rsidRPr="00CB6584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 Lunch</w:t>
            </w:r>
          </w:p>
        </w:tc>
        <w:tc>
          <w:tcPr>
            <w:tcW w:w="2526" w:type="dxa"/>
          </w:tcPr>
          <w:p w14:paraId="55BCE281" w14:textId="514915CE" w:rsidR="00150728" w:rsidRPr="00CB6584" w:rsidRDefault="00150728" w:rsidP="007502AD">
            <w:pPr>
              <w:spacing w:line="276" w:lineRule="auto"/>
              <w:rPr>
                <w:rFonts w:ascii="Calibri" w:hAnsi="Calibri" w:cs="Calibri"/>
              </w:rPr>
            </w:pPr>
            <w:r w:rsidRPr="00CB6584">
              <w:rPr>
                <w:rFonts w:ascii="Calibri" w:hAnsi="Calibri" w:cs="Calibri"/>
              </w:rPr>
              <w:t>Parish Council and TCC</w:t>
            </w:r>
          </w:p>
        </w:tc>
      </w:tr>
      <w:tr w:rsidR="00150728" w:rsidRPr="00CB6584" w14:paraId="4052DF97" w14:textId="77777777" w:rsidTr="005A45B7">
        <w:tc>
          <w:tcPr>
            <w:tcW w:w="1414" w:type="dxa"/>
            <w:vMerge/>
          </w:tcPr>
          <w:p w14:paraId="258CBEC3" w14:textId="77777777" w:rsidR="00150728" w:rsidRPr="00CB6584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237EF278" w14:textId="7DD65E71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7th</w:t>
            </w:r>
          </w:p>
        </w:tc>
        <w:tc>
          <w:tcPr>
            <w:tcW w:w="5100" w:type="dxa"/>
          </w:tcPr>
          <w:p w14:paraId="58289ED6" w14:textId="1BF30ADC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Co-op Band Concert</w:t>
            </w:r>
          </w:p>
        </w:tc>
        <w:tc>
          <w:tcPr>
            <w:tcW w:w="2526" w:type="dxa"/>
          </w:tcPr>
          <w:p w14:paraId="29626F41" w14:textId="55F45F14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Mary’s</w:t>
            </w:r>
          </w:p>
        </w:tc>
      </w:tr>
      <w:tr w:rsidR="00150728" w:rsidRPr="00CB6584" w14:paraId="0AF14848" w14:textId="77777777" w:rsidTr="005A45B7">
        <w:tc>
          <w:tcPr>
            <w:tcW w:w="1414" w:type="dxa"/>
            <w:vMerge/>
          </w:tcPr>
          <w:p w14:paraId="56E3A4BE" w14:textId="77777777" w:rsidR="00150728" w:rsidRPr="00CB6584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7633F984" w14:textId="2E95C54C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13th</w:t>
            </w:r>
          </w:p>
        </w:tc>
        <w:tc>
          <w:tcPr>
            <w:tcW w:w="5100" w:type="dxa"/>
          </w:tcPr>
          <w:p w14:paraId="42F83DC1" w14:textId="597CF648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Coffee Morning</w:t>
            </w:r>
          </w:p>
        </w:tc>
        <w:tc>
          <w:tcPr>
            <w:tcW w:w="2526" w:type="dxa"/>
          </w:tcPr>
          <w:p w14:paraId="4865F83E" w14:textId="261FC542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Mary’s</w:t>
            </w:r>
          </w:p>
        </w:tc>
      </w:tr>
      <w:tr w:rsidR="005F7276" w:rsidRPr="00CB6584" w14:paraId="239E7B3C" w14:textId="77777777" w:rsidTr="005A45B7">
        <w:tc>
          <w:tcPr>
            <w:tcW w:w="1414" w:type="dxa"/>
            <w:vMerge/>
          </w:tcPr>
          <w:p w14:paraId="4496001B" w14:textId="77777777" w:rsidR="005F7276" w:rsidRPr="00CB6584" w:rsidRDefault="005F7276" w:rsidP="00F06BD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498ED52A" w14:textId="630EA303" w:rsidR="005F7276" w:rsidRDefault="005F7276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  <w:r w:rsidRPr="005F7276">
              <w:rPr>
                <w:rFonts w:ascii="Calibri" w:hAnsi="Calibri" w:cs="Calibri"/>
              </w:rPr>
              <w:t>th</w:t>
            </w:r>
          </w:p>
        </w:tc>
        <w:tc>
          <w:tcPr>
            <w:tcW w:w="5100" w:type="dxa"/>
          </w:tcPr>
          <w:p w14:paraId="07947F6F" w14:textId="39A58255" w:rsidR="005F7276" w:rsidRDefault="005F7276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 Carol Singing</w:t>
            </w:r>
          </w:p>
        </w:tc>
        <w:tc>
          <w:tcPr>
            <w:tcW w:w="2526" w:type="dxa"/>
          </w:tcPr>
          <w:p w14:paraId="66E96A43" w14:textId="77777777" w:rsidR="005F7276" w:rsidRDefault="005F7276" w:rsidP="00F06BD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150728" w:rsidRPr="00CB6584" w14:paraId="6FA3233F" w14:textId="77777777" w:rsidTr="005A45B7">
        <w:tc>
          <w:tcPr>
            <w:tcW w:w="1414" w:type="dxa"/>
            <w:vMerge/>
          </w:tcPr>
          <w:p w14:paraId="33C015A4" w14:textId="77777777" w:rsidR="00150728" w:rsidRPr="00CB6584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6B0B0B58" w14:textId="14F55C49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Pr="005F7276">
              <w:rPr>
                <w:rFonts w:ascii="Calibri" w:hAnsi="Calibri" w:cs="Calibri"/>
              </w:rPr>
              <w:t>th</w:t>
            </w:r>
          </w:p>
        </w:tc>
        <w:tc>
          <w:tcPr>
            <w:tcW w:w="5100" w:type="dxa"/>
          </w:tcPr>
          <w:p w14:paraId="21BF15D9" w14:textId="73321323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Music Quiz and Mince Pies</w:t>
            </w:r>
          </w:p>
        </w:tc>
        <w:tc>
          <w:tcPr>
            <w:tcW w:w="2526" w:type="dxa"/>
          </w:tcPr>
          <w:p w14:paraId="3AB5E872" w14:textId="04C9AADF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Country Club</w:t>
            </w:r>
          </w:p>
        </w:tc>
      </w:tr>
      <w:tr w:rsidR="005F7276" w:rsidRPr="00CB6584" w14:paraId="68AD1E24" w14:textId="77777777" w:rsidTr="005A45B7">
        <w:tc>
          <w:tcPr>
            <w:tcW w:w="1414" w:type="dxa"/>
            <w:vMerge/>
          </w:tcPr>
          <w:p w14:paraId="1488A0C0" w14:textId="77777777" w:rsidR="005F7276" w:rsidRPr="00CB6584" w:rsidRDefault="005F7276" w:rsidP="00F06BD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588B9ACC" w14:textId="5183D37D" w:rsidR="005F7276" w:rsidRDefault="005F7276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  <w:r w:rsidRPr="005F7276">
              <w:rPr>
                <w:rFonts w:ascii="Calibri" w:hAnsi="Calibri" w:cs="Calibri"/>
              </w:rPr>
              <w:t>st</w:t>
            </w:r>
          </w:p>
        </w:tc>
        <w:tc>
          <w:tcPr>
            <w:tcW w:w="5100" w:type="dxa"/>
          </w:tcPr>
          <w:p w14:paraId="7EBE7506" w14:textId="7C99D4BA" w:rsidR="005F7276" w:rsidRDefault="005F7276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Carol Service</w:t>
            </w:r>
          </w:p>
        </w:tc>
        <w:tc>
          <w:tcPr>
            <w:tcW w:w="2526" w:type="dxa"/>
          </w:tcPr>
          <w:p w14:paraId="6B9C5D1D" w14:textId="3F79C61C" w:rsidR="005F7276" w:rsidRDefault="005F7276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Mary’s</w:t>
            </w:r>
          </w:p>
        </w:tc>
      </w:tr>
      <w:tr w:rsidR="00150728" w:rsidRPr="00CB6584" w14:paraId="6C6DF695" w14:textId="77777777" w:rsidTr="005A45B7">
        <w:tc>
          <w:tcPr>
            <w:tcW w:w="1414" w:type="dxa"/>
            <w:vMerge/>
          </w:tcPr>
          <w:p w14:paraId="21C8E878" w14:textId="77777777" w:rsidR="00150728" w:rsidRPr="00CB6584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338B0B9A" w14:textId="1AB9D4BF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28th</w:t>
            </w:r>
          </w:p>
        </w:tc>
        <w:tc>
          <w:tcPr>
            <w:tcW w:w="5100" w:type="dxa"/>
          </w:tcPr>
          <w:p w14:paraId="7848DBC6" w14:textId="56115C28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Quiz Night (Bring Along Your Leftovers)</w:t>
            </w:r>
          </w:p>
        </w:tc>
        <w:tc>
          <w:tcPr>
            <w:tcW w:w="2526" w:type="dxa"/>
          </w:tcPr>
          <w:p w14:paraId="1E242A0D" w14:textId="40C8EFF4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Country Club</w:t>
            </w:r>
          </w:p>
        </w:tc>
      </w:tr>
      <w:tr w:rsidR="00150728" w:rsidRPr="00CB6584" w14:paraId="726092E5" w14:textId="77777777" w:rsidTr="005A45B7">
        <w:tc>
          <w:tcPr>
            <w:tcW w:w="1414" w:type="dxa"/>
            <w:vMerge/>
          </w:tcPr>
          <w:p w14:paraId="1C64C34C" w14:textId="77777777" w:rsidR="00150728" w:rsidRPr="00CB6584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60A50024" w14:textId="63D28250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31st</w:t>
            </w:r>
          </w:p>
        </w:tc>
        <w:tc>
          <w:tcPr>
            <w:tcW w:w="5100" w:type="dxa"/>
          </w:tcPr>
          <w:p w14:paraId="3503547F" w14:textId="51E7DBA3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Years Eve Party and Disco</w:t>
            </w:r>
          </w:p>
        </w:tc>
        <w:tc>
          <w:tcPr>
            <w:tcW w:w="2526" w:type="dxa"/>
          </w:tcPr>
          <w:p w14:paraId="5BCD69CC" w14:textId="0D6647F8" w:rsidR="00150728" w:rsidRDefault="00150728" w:rsidP="00F06BD1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County Club</w:t>
            </w:r>
          </w:p>
        </w:tc>
      </w:tr>
    </w:tbl>
    <w:p w14:paraId="7502F3C7" w14:textId="7F378A3D" w:rsidR="00986869" w:rsidRPr="00CF2743" w:rsidRDefault="00CF2743" w:rsidP="00CF2743">
      <w:pPr>
        <w:pStyle w:val="Heading1"/>
      </w:pPr>
      <w:r>
        <w:t>CCRG – 202</w:t>
      </w:r>
      <w:r w:rsidR="0087319D">
        <w:t>6</w:t>
      </w:r>
      <w:r>
        <w:t xml:space="preserve">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416"/>
        <w:gridCol w:w="5100"/>
        <w:gridCol w:w="2526"/>
      </w:tblGrid>
      <w:tr w:rsidR="00530880" w:rsidRPr="00CB6584" w14:paraId="63D07648" w14:textId="77777777" w:rsidTr="00165C74">
        <w:tc>
          <w:tcPr>
            <w:tcW w:w="1414" w:type="dxa"/>
            <w:vMerge w:val="restart"/>
          </w:tcPr>
          <w:p w14:paraId="7FCA7C39" w14:textId="72D74980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</w:t>
            </w:r>
          </w:p>
        </w:tc>
        <w:tc>
          <w:tcPr>
            <w:tcW w:w="1416" w:type="dxa"/>
          </w:tcPr>
          <w:p w14:paraId="160C90FE" w14:textId="6466F898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4th</w:t>
            </w:r>
          </w:p>
        </w:tc>
        <w:tc>
          <w:tcPr>
            <w:tcW w:w="5100" w:type="dxa"/>
          </w:tcPr>
          <w:p w14:paraId="7B232488" w14:textId="60A6AFE9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Sunday Brunch</w:t>
            </w:r>
          </w:p>
        </w:tc>
        <w:tc>
          <w:tcPr>
            <w:tcW w:w="2526" w:type="dxa"/>
          </w:tcPr>
          <w:p w14:paraId="0E3D6175" w14:textId="613F0805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TCC</w:t>
            </w:r>
          </w:p>
        </w:tc>
      </w:tr>
      <w:tr w:rsidR="00530880" w:rsidRPr="00CB6584" w14:paraId="20258611" w14:textId="77777777" w:rsidTr="00165C74">
        <w:tc>
          <w:tcPr>
            <w:tcW w:w="1414" w:type="dxa"/>
            <w:vMerge/>
          </w:tcPr>
          <w:p w14:paraId="3119A042" w14:textId="6ECABD91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3F25E2C3" w14:textId="6304E9DC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7th</w:t>
            </w:r>
          </w:p>
        </w:tc>
        <w:tc>
          <w:tcPr>
            <w:tcW w:w="5100" w:type="dxa"/>
          </w:tcPr>
          <w:p w14:paraId="2B792410" w14:textId="7820B1E7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Meeting</w:t>
            </w:r>
          </w:p>
        </w:tc>
        <w:tc>
          <w:tcPr>
            <w:tcW w:w="2526" w:type="dxa"/>
          </w:tcPr>
          <w:p w14:paraId="61694FC1" w14:textId="38769F1D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</w:t>
            </w:r>
          </w:p>
        </w:tc>
      </w:tr>
      <w:tr w:rsidR="00530880" w:rsidRPr="00CB6584" w14:paraId="15DD9B38" w14:textId="77777777" w:rsidTr="00165C74">
        <w:tc>
          <w:tcPr>
            <w:tcW w:w="1414" w:type="dxa"/>
            <w:vMerge/>
          </w:tcPr>
          <w:p w14:paraId="6738EFD1" w14:textId="569A8DA2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0E550CB4" w14:textId="16E0F377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16th</w:t>
            </w:r>
          </w:p>
        </w:tc>
        <w:tc>
          <w:tcPr>
            <w:tcW w:w="5100" w:type="dxa"/>
          </w:tcPr>
          <w:p w14:paraId="6FD51ED1" w14:textId="0AA27B16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Soup Social</w:t>
            </w:r>
          </w:p>
        </w:tc>
        <w:tc>
          <w:tcPr>
            <w:tcW w:w="2526" w:type="dxa"/>
          </w:tcPr>
          <w:p w14:paraId="5E0C386D" w14:textId="7A3FA8B2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TCC</w:t>
            </w:r>
          </w:p>
        </w:tc>
      </w:tr>
      <w:tr w:rsidR="00CB3B28" w:rsidRPr="00CB6584" w14:paraId="60C417E2" w14:textId="77777777" w:rsidTr="00165C74">
        <w:tc>
          <w:tcPr>
            <w:tcW w:w="1414" w:type="dxa"/>
          </w:tcPr>
          <w:p w14:paraId="71988337" w14:textId="75E206AB" w:rsidR="00CB3B28" w:rsidRDefault="00CB3B28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February</w:t>
            </w:r>
          </w:p>
        </w:tc>
        <w:tc>
          <w:tcPr>
            <w:tcW w:w="1416" w:type="dxa"/>
          </w:tcPr>
          <w:p w14:paraId="02EEC6F3" w14:textId="68248D6C" w:rsidR="00CB3B28" w:rsidRDefault="00CB3B28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20th</w:t>
            </w:r>
          </w:p>
        </w:tc>
        <w:tc>
          <w:tcPr>
            <w:tcW w:w="5100" w:type="dxa"/>
          </w:tcPr>
          <w:p w14:paraId="1D531665" w14:textId="72471FFE" w:rsidR="00CB3B28" w:rsidRDefault="00CB3B28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Soup Social</w:t>
            </w:r>
          </w:p>
        </w:tc>
        <w:tc>
          <w:tcPr>
            <w:tcW w:w="2526" w:type="dxa"/>
          </w:tcPr>
          <w:p w14:paraId="178EEA6D" w14:textId="23512587" w:rsidR="00CB3B28" w:rsidRDefault="00CB3B28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TCC</w:t>
            </w:r>
          </w:p>
        </w:tc>
      </w:tr>
      <w:tr w:rsidR="0090626B" w:rsidRPr="00CB6584" w14:paraId="79D94301" w14:textId="77777777" w:rsidTr="00165C74">
        <w:tc>
          <w:tcPr>
            <w:tcW w:w="1414" w:type="dxa"/>
            <w:vMerge w:val="restart"/>
          </w:tcPr>
          <w:p w14:paraId="16542F96" w14:textId="15CD74A5" w:rsidR="0090626B" w:rsidRDefault="0090626B" w:rsidP="00CB3B2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March</w:t>
            </w:r>
          </w:p>
        </w:tc>
        <w:tc>
          <w:tcPr>
            <w:tcW w:w="1416" w:type="dxa"/>
          </w:tcPr>
          <w:p w14:paraId="36B23BF3" w14:textId="07CA6E0A" w:rsidR="0090626B" w:rsidRDefault="0090626B" w:rsidP="00CB3B2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18th</w:t>
            </w:r>
          </w:p>
        </w:tc>
        <w:tc>
          <w:tcPr>
            <w:tcW w:w="5100" w:type="dxa"/>
          </w:tcPr>
          <w:p w14:paraId="6EB2A46E" w14:textId="76DDDC8C" w:rsidR="0090626B" w:rsidRDefault="0090626B" w:rsidP="00CB3B2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Parish </w:t>
            </w:r>
            <w:r w:rsidR="00530880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ouncil Meeting</w:t>
            </w:r>
          </w:p>
        </w:tc>
        <w:tc>
          <w:tcPr>
            <w:tcW w:w="2526" w:type="dxa"/>
          </w:tcPr>
          <w:p w14:paraId="565AF0EB" w14:textId="402D5F0D" w:rsidR="0090626B" w:rsidRDefault="0090626B" w:rsidP="00CB3B2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</w:t>
            </w:r>
          </w:p>
        </w:tc>
      </w:tr>
      <w:tr w:rsidR="0090626B" w:rsidRPr="00CB6584" w14:paraId="2B63A239" w14:textId="77777777" w:rsidTr="00165C74">
        <w:tc>
          <w:tcPr>
            <w:tcW w:w="1414" w:type="dxa"/>
            <w:vMerge/>
          </w:tcPr>
          <w:p w14:paraId="643B5EC0" w14:textId="3568F00A" w:rsidR="0090626B" w:rsidRDefault="0090626B" w:rsidP="00CB3B2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54AED267" w14:textId="36E94A68" w:rsidR="0090626B" w:rsidRDefault="0090626B" w:rsidP="00CB3B2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20th</w:t>
            </w:r>
          </w:p>
        </w:tc>
        <w:tc>
          <w:tcPr>
            <w:tcW w:w="5100" w:type="dxa"/>
          </w:tcPr>
          <w:p w14:paraId="51CA8D69" w14:textId="2ED843D6" w:rsidR="0090626B" w:rsidRDefault="0090626B" w:rsidP="00CB3B2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Soup Social</w:t>
            </w:r>
          </w:p>
        </w:tc>
        <w:tc>
          <w:tcPr>
            <w:tcW w:w="2526" w:type="dxa"/>
          </w:tcPr>
          <w:p w14:paraId="629FE6BC" w14:textId="39AF2A3B" w:rsidR="0090626B" w:rsidRDefault="0090626B" w:rsidP="00CB3B2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TCC</w:t>
            </w:r>
          </w:p>
        </w:tc>
      </w:tr>
      <w:tr w:rsidR="00530880" w:rsidRPr="00CB6584" w14:paraId="0848A523" w14:textId="77777777" w:rsidTr="00165C74">
        <w:tc>
          <w:tcPr>
            <w:tcW w:w="1414" w:type="dxa"/>
            <w:vMerge/>
          </w:tcPr>
          <w:p w14:paraId="4F525AA2" w14:textId="77777777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256BDA1C" w14:textId="6A5CF44F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20th</w:t>
            </w:r>
          </w:p>
        </w:tc>
        <w:tc>
          <w:tcPr>
            <w:tcW w:w="5100" w:type="dxa"/>
          </w:tcPr>
          <w:p w14:paraId="359B352C" w14:textId="19498C00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Bingo Night</w:t>
            </w:r>
          </w:p>
        </w:tc>
        <w:tc>
          <w:tcPr>
            <w:tcW w:w="2526" w:type="dxa"/>
          </w:tcPr>
          <w:p w14:paraId="1E539A06" w14:textId="095D95F6" w:rsidR="00530880" w:rsidRDefault="00530880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TCC</w:t>
            </w:r>
          </w:p>
        </w:tc>
      </w:tr>
      <w:tr w:rsidR="0090626B" w:rsidRPr="00CB6584" w14:paraId="3C0D69CC" w14:textId="77777777" w:rsidTr="00165C74">
        <w:tc>
          <w:tcPr>
            <w:tcW w:w="1414" w:type="dxa"/>
            <w:vMerge/>
          </w:tcPr>
          <w:p w14:paraId="45C09642" w14:textId="77777777" w:rsidR="0090626B" w:rsidRDefault="0090626B" w:rsidP="00165C7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0851341A" w14:textId="601E5FA7" w:rsidR="0090626B" w:rsidRDefault="0090626B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21st</w:t>
            </w:r>
          </w:p>
        </w:tc>
        <w:tc>
          <w:tcPr>
            <w:tcW w:w="5100" w:type="dxa"/>
          </w:tcPr>
          <w:p w14:paraId="2E487FEB" w14:textId="00E98DD6" w:rsidR="0090626B" w:rsidRDefault="0090626B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3Rs Event</w:t>
            </w:r>
          </w:p>
        </w:tc>
        <w:tc>
          <w:tcPr>
            <w:tcW w:w="2526" w:type="dxa"/>
          </w:tcPr>
          <w:p w14:paraId="2E60363C" w14:textId="7C8E4570" w:rsidR="0090626B" w:rsidRDefault="0090626B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</w:t>
            </w:r>
          </w:p>
        </w:tc>
      </w:tr>
      <w:tr w:rsidR="001D2C0E" w:rsidRPr="00CB6584" w14:paraId="469B47AD" w14:textId="77777777" w:rsidTr="0041345F">
        <w:tc>
          <w:tcPr>
            <w:tcW w:w="1414" w:type="dxa"/>
            <w:vMerge w:val="restart"/>
          </w:tcPr>
          <w:p w14:paraId="34B031C2" w14:textId="45444084" w:rsidR="001D2C0E" w:rsidRDefault="001D2C0E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</w:t>
            </w:r>
          </w:p>
        </w:tc>
        <w:tc>
          <w:tcPr>
            <w:tcW w:w="1416" w:type="dxa"/>
          </w:tcPr>
          <w:p w14:paraId="6671AC8A" w14:textId="314A92C0" w:rsidR="001D2C0E" w:rsidRDefault="001D2C0E" w:rsidP="0041345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22nd</w:t>
            </w:r>
          </w:p>
        </w:tc>
        <w:tc>
          <w:tcPr>
            <w:tcW w:w="5100" w:type="dxa"/>
          </w:tcPr>
          <w:p w14:paraId="31F51026" w14:textId="624639C1" w:rsidR="001D2C0E" w:rsidRDefault="001D2C0E" w:rsidP="0041345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Annual Parish Meeting</w:t>
            </w:r>
          </w:p>
        </w:tc>
        <w:tc>
          <w:tcPr>
            <w:tcW w:w="2526" w:type="dxa"/>
          </w:tcPr>
          <w:p w14:paraId="21795414" w14:textId="1C964236" w:rsidR="001D2C0E" w:rsidRDefault="001D2C0E" w:rsidP="0041345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</w:t>
            </w:r>
          </w:p>
        </w:tc>
      </w:tr>
      <w:tr w:rsidR="001D2C0E" w:rsidRPr="00CB6584" w14:paraId="492FAD2C" w14:textId="77777777" w:rsidTr="00165C74">
        <w:tc>
          <w:tcPr>
            <w:tcW w:w="1414" w:type="dxa"/>
            <w:vMerge/>
          </w:tcPr>
          <w:p w14:paraId="63EC730E" w14:textId="1567AC28" w:rsidR="001D2C0E" w:rsidRPr="00CB6584" w:rsidRDefault="001D2C0E" w:rsidP="00165C7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0106CA57" w14:textId="1A1A7BB7" w:rsidR="001D2C0E" w:rsidRPr="00CB6584" w:rsidRDefault="001D2C0E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26th</w:t>
            </w:r>
          </w:p>
        </w:tc>
        <w:tc>
          <w:tcPr>
            <w:tcW w:w="5100" w:type="dxa"/>
          </w:tcPr>
          <w:p w14:paraId="7C8D0E72" w14:textId="707E1AE3" w:rsidR="001D2C0E" w:rsidRPr="00CB6584" w:rsidRDefault="001D2C0E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Suffolk Police Choir</w:t>
            </w:r>
          </w:p>
        </w:tc>
        <w:tc>
          <w:tcPr>
            <w:tcW w:w="2526" w:type="dxa"/>
          </w:tcPr>
          <w:p w14:paraId="4A701703" w14:textId="2C7530F8" w:rsidR="001D2C0E" w:rsidRPr="00CB6584" w:rsidRDefault="001D2C0E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Mary’s</w:t>
            </w:r>
          </w:p>
        </w:tc>
      </w:tr>
      <w:tr w:rsidR="001D2C0E" w:rsidRPr="00CB6584" w14:paraId="7D3B0993" w14:textId="77777777" w:rsidTr="00165C74">
        <w:tc>
          <w:tcPr>
            <w:tcW w:w="1414" w:type="dxa"/>
          </w:tcPr>
          <w:p w14:paraId="04CB28E7" w14:textId="50BE9E3D" w:rsidR="001D2C0E" w:rsidRPr="001D2C0E" w:rsidRDefault="001D2C0E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</w:t>
            </w:r>
          </w:p>
        </w:tc>
        <w:tc>
          <w:tcPr>
            <w:tcW w:w="1416" w:type="dxa"/>
          </w:tcPr>
          <w:p w14:paraId="00ECCBE9" w14:textId="75805336" w:rsidR="001D2C0E" w:rsidRPr="001D2C0E" w:rsidRDefault="001D2C0E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13th</w:t>
            </w:r>
          </w:p>
        </w:tc>
        <w:tc>
          <w:tcPr>
            <w:tcW w:w="5100" w:type="dxa"/>
          </w:tcPr>
          <w:p w14:paraId="175760A5" w14:textId="3EEF16FB" w:rsidR="001D2C0E" w:rsidRPr="001D2C0E" w:rsidRDefault="001D2C0E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Annual Parish Council Meeting</w:t>
            </w:r>
          </w:p>
        </w:tc>
        <w:tc>
          <w:tcPr>
            <w:tcW w:w="2526" w:type="dxa"/>
          </w:tcPr>
          <w:p w14:paraId="0E2359DC" w14:textId="3EF915CA" w:rsidR="001D2C0E" w:rsidRPr="001D2C0E" w:rsidRDefault="001D2C0E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</w:t>
            </w:r>
          </w:p>
        </w:tc>
      </w:tr>
      <w:tr w:rsidR="00FC6145" w:rsidRPr="00CB6584" w14:paraId="60251F85" w14:textId="77777777" w:rsidTr="00165C74">
        <w:tc>
          <w:tcPr>
            <w:tcW w:w="1414" w:type="dxa"/>
          </w:tcPr>
          <w:p w14:paraId="2B9BE761" w14:textId="39E68C86" w:rsidR="00FC6145" w:rsidRPr="003E450C" w:rsidRDefault="00FC6145" w:rsidP="00165C74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E450C">
              <w:rPr>
                <w:rFonts w:ascii="Calibri" w:hAnsi="Calibri" w:cs="Calibri"/>
                <w:b/>
                <w:bCs/>
              </w:rPr>
              <w:t>June</w:t>
            </w:r>
          </w:p>
        </w:tc>
        <w:tc>
          <w:tcPr>
            <w:tcW w:w="1416" w:type="dxa"/>
          </w:tcPr>
          <w:p w14:paraId="17084158" w14:textId="197D323B" w:rsidR="00FC6145" w:rsidRPr="003E450C" w:rsidRDefault="00FC6145" w:rsidP="00165C74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E450C">
              <w:rPr>
                <w:rFonts w:ascii="Calibri" w:hAnsi="Calibri" w:cs="Calibri"/>
                <w:b/>
                <w:bCs/>
              </w:rPr>
              <w:t>28th</w:t>
            </w:r>
          </w:p>
        </w:tc>
        <w:tc>
          <w:tcPr>
            <w:tcW w:w="5100" w:type="dxa"/>
          </w:tcPr>
          <w:p w14:paraId="32BF7CED" w14:textId="24F42A98" w:rsidR="00FC6145" w:rsidRPr="003E450C" w:rsidRDefault="00FC6145" w:rsidP="00165C74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E450C">
              <w:rPr>
                <w:rFonts w:ascii="Calibri" w:hAnsi="Calibri" w:cs="Calibri"/>
                <w:b/>
                <w:bCs/>
              </w:rPr>
              <w:t>Coddenham Open Gardens and Scarecrows</w:t>
            </w:r>
          </w:p>
        </w:tc>
        <w:tc>
          <w:tcPr>
            <w:tcW w:w="2526" w:type="dxa"/>
          </w:tcPr>
          <w:p w14:paraId="77284D29" w14:textId="77777777" w:rsidR="00FC6145" w:rsidRPr="003E450C" w:rsidRDefault="00FC6145" w:rsidP="00165C74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F7276" w:rsidRPr="00CB6584" w14:paraId="1A072262" w14:textId="77777777" w:rsidTr="00165C74">
        <w:tc>
          <w:tcPr>
            <w:tcW w:w="1414" w:type="dxa"/>
            <w:vMerge w:val="restart"/>
          </w:tcPr>
          <w:p w14:paraId="5FC5F235" w14:textId="493C6147" w:rsidR="005F7276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July</w:t>
            </w:r>
          </w:p>
        </w:tc>
        <w:tc>
          <w:tcPr>
            <w:tcW w:w="1416" w:type="dxa"/>
          </w:tcPr>
          <w:p w14:paraId="47E9CBB9" w14:textId="67D69547" w:rsidR="005F7276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4th</w:t>
            </w:r>
          </w:p>
        </w:tc>
        <w:tc>
          <w:tcPr>
            <w:tcW w:w="5100" w:type="dxa"/>
          </w:tcPr>
          <w:p w14:paraId="6F394455" w14:textId="26D5BBC8" w:rsidR="005F7276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Coddenham Summer Ball</w:t>
            </w:r>
          </w:p>
        </w:tc>
        <w:tc>
          <w:tcPr>
            <w:tcW w:w="2526" w:type="dxa"/>
          </w:tcPr>
          <w:p w14:paraId="02FF5FB4" w14:textId="77777777" w:rsidR="005F7276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F7276" w:rsidRPr="00CB6584" w14:paraId="50EFD6E7" w14:textId="77777777" w:rsidTr="00165C74">
        <w:tc>
          <w:tcPr>
            <w:tcW w:w="1414" w:type="dxa"/>
            <w:vMerge/>
          </w:tcPr>
          <w:p w14:paraId="782C6828" w14:textId="2122A5B9" w:rsidR="005F7276" w:rsidRPr="007138A6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5AA4B4E6" w14:textId="684BD15D" w:rsidR="005F7276" w:rsidRPr="007138A6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11th</w:t>
            </w:r>
          </w:p>
        </w:tc>
        <w:tc>
          <w:tcPr>
            <w:tcW w:w="5100" w:type="dxa"/>
          </w:tcPr>
          <w:p w14:paraId="7BBCCAD2" w14:textId="03FF827D" w:rsidR="005F7276" w:rsidRPr="007138A6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3Rs Event (provisional)</w:t>
            </w:r>
          </w:p>
        </w:tc>
        <w:tc>
          <w:tcPr>
            <w:tcW w:w="2526" w:type="dxa"/>
          </w:tcPr>
          <w:p w14:paraId="14BDD061" w14:textId="507511CA" w:rsidR="005F7276" w:rsidRPr="007138A6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and TCC</w:t>
            </w:r>
          </w:p>
        </w:tc>
      </w:tr>
      <w:tr w:rsidR="005F7276" w:rsidRPr="00CB6584" w14:paraId="4A096444" w14:textId="77777777" w:rsidTr="00165C74">
        <w:tc>
          <w:tcPr>
            <w:tcW w:w="1414" w:type="dxa"/>
            <w:vMerge/>
          </w:tcPr>
          <w:p w14:paraId="61F93C97" w14:textId="77777777" w:rsidR="005F7276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31964F3D" w14:textId="19B0C09D" w:rsidR="005F7276" w:rsidRPr="009A5F63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1D2C0E">
              <w:rPr>
                <w:rFonts w:ascii="Calibri" w:hAnsi="Calibri" w:cs="Calibri"/>
                <w:vertAlign w:val="superscript"/>
              </w:rPr>
              <w:t>th</w:t>
            </w:r>
          </w:p>
        </w:tc>
        <w:tc>
          <w:tcPr>
            <w:tcW w:w="5100" w:type="dxa"/>
          </w:tcPr>
          <w:p w14:paraId="6E6A9D97" w14:textId="7B679D1D" w:rsidR="005F7276" w:rsidRPr="009A5F63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Meeting</w:t>
            </w:r>
          </w:p>
        </w:tc>
        <w:tc>
          <w:tcPr>
            <w:tcW w:w="2526" w:type="dxa"/>
          </w:tcPr>
          <w:p w14:paraId="0B2CA02C" w14:textId="6D951717" w:rsidR="005F7276" w:rsidRPr="009A5F63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</w:t>
            </w:r>
          </w:p>
        </w:tc>
      </w:tr>
      <w:tr w:rsidR="005F7276" w:rsidRPr="00CB6584" w14:paraId="42FC650E" w14:textId="77777777" w:rsidTr="00165C74">
        <w:tc>
          <w:tcPr>
            <w:tcW w:w="1414" w:type="dxa"/>
            <w:vMerge/>
          </w:tcPr>
          <w:p w14:paraId="303BAB51" w14:textId="77777777" w:rsidR="005F7276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6" w:type="dxa"/>
          </w:tcPr>
          <w:p w14:paraId="7C27FD51" w14:textId="7D47D0C4" w:rsidR="005F7276" w:rsidRPr="009A5F63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  <w:r w:rsidRPr="009A5F63">
              <w:rPr>
                <w:rFonts w:ascii="Calibri" w:hAnsi="Calibri" w:cs="Calibri"/>
              </w:rPr>
              <w:t>18th</w:t>
            </w:r>
          </w:p>
        </w:tc>
        <w:tc>
          <w:tcPr>
            <w:tcW w:w="5100" w:type="dxa"/>
          </w:tcPr>
          <w:p w14:paraId="252E03CA" w14:textId="4992ACD5" w:rsidR="005F7276" w:rsidRPr="009A5F63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  <w:r w:rsidRPr="009A5F63">
              <w:rPr>
                <w:rFonts w:ascii="Calibri" w:hAnsi="Calibri" w:cs="Calibri"/>
              </w:rPr>
              <w:t>Children’s Playground Reopening</w:t>
            </w:r>
          </w:p>
        </w:tc>
        <w:tc>
          <w:tcPr>
            <w:tcW w:w="2526" w:type="dxa"/>
          </w:tcPr>
          <w:p w14:paraId="71541D7E" w14:textId="71DE1EC1" w:rsidR="005F7276" w:rsidRPr="009A5F63" w:rsidRDefault="005F7276" w:rsidP="00165C74">
            <w:pPr>
              <w:spacing w:line="276" w:lineRule="auto"/>
              <w:rPr>
                <w:rFonts w:ascii="Calibri" w:hAnsi="Calibri" w:cs="Calibri"/>
              </w:rPr>
            </w:pPr>
            <w:r w:rsidRPr="009A5F63">
              <w:rPr>
                <w:rFonts w:ascii="Calibri" w:hAnsi="Calibri" w:cs="Calibri"/>
              </w:rPr>
              <w:t>TCC</w:t>
            </w:r>
          </w:p>
        </w:tc>
      </w:tr>
      <w:tr w:rsidR="001D2C0E" w:rsidRPr="00CB6584" w14:paraId="67689959" w14:textId="77777777" w:rsidTr="00165C74">
        <w:tc>
          <w:tcPr>
            <w:tcW w:w="1414" w:type="dxa"/>
          </w:tcPr>
          <w:p w14:paraId="6C1D9770" w14:textId="6EECA856" w:rsidR="001D2C0E" w:rsidRDefault="001D2C0E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September</w:t>
            </w:r>
          </w:p>
        </w:tc>
        <w:tc>
          <w:tcPr>
            <w:tcW w:w="1416" w:type="dxa"/>
          </w:tcPr>
          <w:p w14:paraId="4647A40A" w14:textId="44644F0F" w:rsidR="001D2C0E" w:rsidRDefault="001D2C0E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  <w:r w:rsidRPr="001D2C0E">
              <w:rPr>
                <w:rFonts w:ascii="Calibri" w:hAnsi="Calibri" w:cs="Calibri"/>
                <w:vertAlign w:val="superscript"/>
              </w:rPr>
              <w:t>rd</w:t>
            </w:r>
          </w:p>
        </w:tc>
        <w:tc>
          <w:tcPr>
            <w:tcW w:w="5100" w:type="dxa"/>
          </w:tcPr>
          <w:p w14:paraId="456CF351" w14:textId="180BC95E" w:rsidR="001D2C0E" w:rsidRDefault="001D2C0E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Meeting</w:t>
            </w:r>
          </w:p>
        </w:tc>
        <w:tc>
          <w:tcPr>
            <w:tcW w:w="2526" w:type="dxa"/>
          </w:tcPr>
          <w:p w14:paraId="7FBF428A" w14:textId="5E641D89" w:rsidR="001D2C0E" w:rsidRDefault="001D2C0E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</w:t>
            </w:r>
          </w:p>
        </w:tc>
      </w:tr>
      <w:tr w:rsidR="007138A6" w:rsidRPr="00CB6584" w14:paraId="23ECDC73" w14:textId="77777777" w:rsidTr="00165C74">
        <w:tc>
          <w:tcPr>
            <w:tcW w:w="1414" w:type="dxa"/>
          </w:tcPr>
          <w:p w14:paraId="776869B2" w14:textId="28059C72" w:rsidR="007138A6" w:rsidRPr="007138A6" w:rsidRDefault="007138A6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</w:t>
            </w:r>
          </w:p>
        </w:tc>
        <w:tc>
          <w:tcPr>
            <w:tcW w:w="1416" w:type="dxa"/>
          </w:tcPr>
          <w:p w14:paraId="7BABCB1F" w14:textId="0F58B13F" w:rsidR="007138A6" w:rsidRPr="007138A6" w:rsidRDefault="007138A6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3rd</w:t>
            </w:r>
          </w:p>
        </w:tc>
        <w:tc>
          <w:tcPr>
            <w:tcW w:w="5100" w:type="dxa"/>
          </w:tcPr>
          <w:p w14:paraId="089C4F0A" w14:textId="38E2FB58" w:rsidR="007138A6" w:rsidRPr="007138A6" w:rsidRDefault="007138A6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3Rs Event</w:t>
            </w:r>
          </w:p>
        </w:tc>
        <w:tc>
          <w:tcPr>
            <w:tcW w:w="2526" w:type="dxa"/>
          </w:tcPr>
          <w:p w14:paraId="6F90DFF6" w14:textId="32D3AEFE" w:rsidR="007138A6" w:rsidRPr="007138A6" w:rsidRDefault="007138A6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</w:t>
            </w:r>
          </w:p>
        </w:tc>
      </w:tr>
      <w:tr w:rsidR="0090626B" w:rsidRPr="00CB6584" w14:paraId="0A45EFF6" w14:textId="77777777" w:rsidTr="00165C74">
        <w:tc>
          <w:tcPr>
            <w:tcW w:w="1414" w:type="dxa"/>
          </w:tcPr>
          <w:p w14:paraId="6EBD3285" w14:textId="2D5F2141" w:rsidR="0090626B" w:rsidRDefault="0090626B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November</w:t>
            </w:r>
          </w:p>
        </w:tc>
        <w:tc>
          <w:tcPr>
            <w:tcW w:w="1416" w:type="dxa"/>
          </w:tcPr>
          <w:p w14:paraId="6B47F7FF" w14:textId="71E586A3" w:rsidR="0090626B" w:rsidRDefault="0090626B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18th</w:t>
            </w:r>
          </w:p>
        </w:tc>
        <w:tc>
          <w:tcPr>
            <w:tcW w:w="5100" w:type="dxa"/>
          </w:tcPr>
          <w:p w14:paraId="4301F031" w14:textId="1011C1D1" w:rsidR="0090626B" w:rsidRDefault="0090626B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Meeting</w:t>
            </w:r>
          </w:p>
        </w:tc>
        <w:tc>
          <w:tcPr>
            <w:tcW w:w="2526" w:type="dxa"/>
          </w:tcPr>
          <w:p w14:paraId="3C6859B3" w14:textId="01F598F9" w:rsidR="0090626B" w:rsidRDefault="0090626B" w:rsidP="00165C7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</w:t>
            </w:r>
          </w:p>
        </w:tc>
      </w:tr>
    </w:tbl>
    <w:p w14:paraId="3B200F99" w14:textId="011122B9" w:rsidR="001D2C0E" w:rsidRPr="00CF2743" w:rsidRDefault="001D2C0E" w:rsidP="001D2C0E">
      <w:pPr>
        <w:pStyle w:val="Heading1"/>
      </w:pPr>
      <w:r>
        <w:t>CCRG – 2027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416"/>
        <w:gridCol w:w="5100"/>
        <w:gridCol w:w="2526"/>
      </w:tblGrid>
      <w:tr w:rsidR="001D2C0E" w:rsidRPr="00CB6584" w14:paraId="1A3FEF43" w14:textId="77777777" w:rsidTr="00C90D27">
        <w:tc>
          <w:tcPr>
            <w:tcW w:w="1414" w:type="dxa"/>
          </w:tcPr>
          <w:p w14:paraId="580343A3" w14:textId="77777777" w:rsidR="001D2C0E" w:rsidRDefault="001D2C0E" w:rsidP="00C90D2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</w:t>
            </w:r>
          </w:p>
        </w:tc>
        <w:tc>
          <w:tcPr>
            <w:tcW w:w="1416" w:type="dxa"/>
          </w:tcPr>
          <w:p w14:paraId="1046A301" w14:textId="50415DB7" w:rsidR="001D2C0E" w:rsidRDefault="001D2C0E" w:rsidP="00C90D2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6th</w:t>
            </w:r>
          </w:p>
        </w:tc>
        <w:tc>
          <w:tcPr>
            <w:tcW w:w="5100" w:type="dxa"/>
          </w:tcPr>
          <w:p w14:paraId="00E8083A" w14:textId="77777777" w:rsidR="001D2C0E" w:rsidRDefault="001D2C0E" w:rsidP="00C90D2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Meeting</w:t>
            </w:r>
          </w:p>
        </w:tc>
        <w:tc>
          <w:tcPr>
            <w:tcW w:w="2526" w:type="dxa"/>
          </w:tcPr>
          <w:p w14:paraId="609048A6" w14:textId="77777777" w:rsidR="001D2C0E" w:rsidRDefault="001D2C0E" w:rsidP="00C90D2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</w:t>
            </w:r>
          </w:p>
        </w:tc>
      </w:tr>
      <w:tr w:rsidR="001D2C0E" w:rsidRPr="00CB6584" w14:paraId="37EF37FA" w14:textId="77777777" w:rsidTr="00C90D27">
        <w:tc>
          <w:tcPr>
            <w:tcW w:w="1414" w:type="dxa"/>
          </w:tcPr>
          <w:p w14:paraId="05548594" w14:textId="0DCCA449" w:rsidR="001D2C0E" w:rsidRDefault="001D2C0E" w:rsidP="001D2C0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March</w:t>
            </w:r>
          </w:p>
        </w:tc>
        <w:tc>
          <w:tcPr>
            <w:tcW w:w="1416" w:type="dxa"/>
          </w:tcPr>
          <w:p w14:paraId="1695329E" w14:textId="13B86423" w:rsidR="001D2C0E" w:rsidRDefault="001D2C0E" w:rsidP="001D2C0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17th</w:t>
            </w:r>
          </w:p>
        </w:tc>
        <w:tc>
          <w:tcPr>
            <w:tcW w:w="5100" w:type="dxa"/>
          </w:tcPr>
          <w:p w14:paraId="74C3A58C" w14:textId="5808E318" w:rsidR="001D2C0E" w:rsidRDefault="001D2C0E" w:rsidP="001D2C0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Meeting</w:t>
            </w:r>
          </w:p>
        </w:tc>
        <w:tc>
          <w:tcPr>
            <w:tcW w:w="2526" w:type="dxa"/>
          </w:tcPr>
          <w:p w14:paraId="10B2D703" w14:textId="6CDB01A5" w:rsidR="001D2C0E" w:rsidRDefault="001D2C0E" w:rsidP="001D2C0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</w:t>
            </w:r>
          </w:p>
        </w:tc>
      </w:tr>
    </w:tbl>
    <w:p w14:paraId="0EDC93EF" w14:textId="77777777" w:rsidR="001D2C0E" w:rsidRPr="00940AEE" w:rsidRDefault="001D2C0E" w:rsidP="005F7276">
      <w:pPr>
        <w:rPr>
          <w:rFonts w:ascii="Calibri" w:hAnsi="Calibri" w:cs="Calibri"/>
          <w:sz w:val="22"/>
          <w:szCs w:val="22"/>
        </w:rPr>
      </w:pPr>
    </w:p>
    <w:sectPr w:rsidR="001D2C0E" w:rsidRPr="00940AEE" w:rsidSect="00015E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07645"/>
    <w:multiLevelType w:val="hybridMultilevel"/>
    <w:tmpl w:val="A4DE5CC6"/>
    <w:lvl w:ilvl="0" w:tplc="BE4020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34B1F"/>
    <w:multiLevelType w:val="hybridMultilevel"/>
    <w:tmpl w:val="6BDEB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43E08"/>
    <w:multiLevelType w:val="hybridMultilevel"/>
    <w:tmpl w:val="35B6E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22C10F0">
      <w:start w:val="1"/>
      <w:numFmt w:val="lowerLetter"/>
      <w:lvlText w:val="%2."/>
      <w:lvlJc w:val="left"/>
      <w:pPr>
        <w:ind w:left="1170" w:hanging="360"/>
      </w:pPr>
      <w:rPr>
        <w:rFonts w:ascii="Aptos" w:hAnsi="Aptos" w:hint="default"/>
        <w:b w:val="0"/>
        <w:bCs w:val="0"/>
        <w:i w:val="0"/>
        <w:iCs w:val="0"/>
        <w:color w:val="auto"/>
      </w:rPr>
    </w:lvl>
    <w:lvl w:ilvl="2" w:tplc="ED045BD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792869">
    <w:abstractNumId w:val="0"/>
  </w:num>
  <w:num w:numId="2" w16cid:durableId="1469711202">
    <w:abstractNumId w:val="2"/>
  </w:num>
  <w:num w:numId="3" w16cid:durableId="214527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DE"/>
    <w:rsid w:val="00007DDC"/>
    <w:rsid w:val="00015E8D"/>
    <w:rsid w:val="00064FE9"/>
    <w:rsid w:val="00091116"/>
    <w:rsid w:val="000A0F8A"/>
    <w:rsid w:val="000A3ADE"/>
    <w:rsid w:val="000F2BA3"/>
    <w:rsid w:val="00141633"/>
    <w:rsid w:val="00150728"/>
    <w:rsid w:val="0018657F"/>
    <w:rsid w:val="00197A89"/>
    <w:rsid w:val="001A70B9"/>
    <w:rsid w:val="001D2C0E"/>
    <w:rsid w:val="00202052"/>
    <w:rsid w:val="0020607C"/>
    <w:rsid w:val="00207DB9"/>
    <w:rsid w:val="00262A1D"/>
    <w:rsid w:val="00297BE6"/>
    <w:rsid w:val="002A4756"/>
    <w:rsid w:val="002E3352"/>
    <w:rsid w:val="002E7FC0"/>
    <w:rsid w:val="002F5278"/>
    <w:rsid w:val="00301C15"/>
    <w:rsid w:val="00336D07"/>
    <w:rsid w:val="00374323"/>
    <w:rsid w:val="00397E24"/>
    <w:rsid w:val="003E450C"/>
    <w:rsid w:val="003F700C"/>
    <w:rsid w:val="003F7B94"/>
    <w:rsid w:val="00415381"/>
    <w:rsid w:val="00431A33"/>
    <w:rsid w:val="00443845"/>
    <w:rsid w:val="00481C38"/>
    <w:rsid w:val="004961A0"/>
    <w:rsid w:val="004F0ED2"/>
    <w:rsid w:val="00530880"/>
    <w:rsid w:val="00540314"/>
    <w:rsid w:val="0055560F"/>
    <w:rsid w:val="00563311"/>
    <w:rsid w:val="005A45B7"/>
    <w:rsid w:val="005F7276"/>
    <w:rsid w:val="00614536"/>
    <w:rsid w:val="00615C15"/>
    <w:rsid w:val="00631BB8"/>
    <w:rsid w:val="006324B4"/>
    <w:rsid w:val="00645E1A"/>
    <w:rsid w:val="00673DC3"/>
    <w:rsid w:val="00693E26"/>
    <w:rsid w:val="006947BE"/>
    <w:rsid w:val="006E10FE"/>
    <w:rsid w:val="007138A6"/>
    <w:rsid w:val="007209A7"/>
    <w:rsid w:val="007502AD"/>
    <w:rsid w:val="0077561F"/>
    <w:rsid w:val="00790718"/>
    <w:rsid w:val="007A01CF"/>
    <w:rsid w:val="007A582C"/>
    <w:rsid w:val="007E061E"/>
    <w:rsid w:val="007E73CC"/>
    <w:rsid w:val="00821206"/>
    <w:rsid w:val="0087319D"/>
    <w:rsid w:val="0090626B"/>
    <w:rsid w:val="00912F42"/>
    <w:rsid w:val="00916EC5"/>
    <w:rsid w:val="00940AEE"/>
    <w:rsid w:val="0094198E"/>
    <w:rsid w:val="00986869"/>
    <w:rsid w:val="009945EF"/>
    <w:rsid w:val="009A5F63"/>
    <w:rsid w:val="009B6856"/>
    <w:rsid w:val="009C6D79"/>
    <w:rsid w:val="00A52EB6"/>
    <w:rsid w:val="00A8331C"/>
    <w:rsid w:val="00AD6E2B"/>
    <w:rsid w:val="00AE5996"/>
    <w:rsid w:val="00B026F4"/>
    <w:rsid w:val="00B90638"/>
    <w:rsid w:val="00B96B4B"/>
    <w:rsid w:val="00BD60CB"/>
    <w:rsid w:val="00C25454"/>
    <w:rsid w:val="00C5020D"/>
    <w:rsid w:val="00C52A99"/>
    <w:rsid w:val="00C54091"/>
    <w:rsid w:val="00C61E6A"/>
    <w:rsid w:val="00C64F9A"/>
    <w:rsid w:val="00C84690"/>
    <w:rsid w:val="00C9395F"/>
    <w:rsid w:val="00CB3B28"/>
    <w:rsid w:val="00CB6584"/>
    <w:rsid w:val="00CF2743"/>
    <w:rsid w:val="00D00117"/>
    <w:rsid w:val="00D44694"/>
    <w:rsid w:val="00D500E3"/>
    <w:rsid w:val="00D64DEE"/>
    <w:rsid w:val="00D66E2F"/>
    <w:rsid w:val="00D7333E"/>
    <w:rsid w:val="00D73566"/>
    <w:rsid w:val="00D921BE"/>
    <w:rsid w:val="00D93B88"/>
    <w:rsid w:val="00DE057E"/>
    <w:rsid w:val="00EB5D49"/>
    <w:rsid w:val="00EB7E1A"/>
    <w:rsid w:val="00EC30D8"/>
    <w:rsid w:val="00EF3310"/>
    <w:rsid w:val="00F06BD1"/>
    <w:rsid w:val="00F169E9"/>
    <w:rsid w:val="00F25E70"/>
    <w:rsid w:val="00F72841"/>
    <w:rsid w:val="00F83173"/>
    <w:rsid w:val="00F91F4E"/>
    <w:rsid w:val="00FC6145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DB2D6"/>
  <w15:chartTrackingRefBased/>
  <w15:docId w15:val="{F6E071F8-4C2E-C346-9688-8C6662DB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D07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D07"/>
    <w:pPr>
      <w:keepNext/>
      <w:keepLines/>
      <w:spacing w:before="160" w:after="80"/>
      <w:outlineLvl w:val="1"/>
    </w:pPr>
    <w:rPr>
      <w:rFonts w:ascii="Calibri" w:eastAsiaTheme="majorEastAsia" w:hAnsi="Calibri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D07"/>
    <w:pPr>
      <w:keepNext/>
      <w:keepLines/>
      <w:spacing w:before="160" w:after="80"/>
      <w:outlineLvl w:val="2"/>
    </w:pPr>
    <w:rPr>
      <w:rFonts w:ascii="Calibri" w:eastAsiaTheme="majorEastAsia" w:hAnsi="Calibri" w:cstheme="majorBidi"/>
      <w:color w:val="0F4761" w:themeColor="accent1" w:themeShade="BF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5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5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D07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6D07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6D07"/>
    <w:rPr>
      <w:rFonts w:ascii="Calibri" w:eastAsiaTheme="majorEastAsia" w:hAnsi="Calibri" w:cstheme="majorBidi"/>
      <w:color w:val="0F4761" w:themeColor="accent1" w:themeShade="BF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15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15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E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36D07"/>
    <w:pPr>
      <w:spacing w:after="0" w:line="240" w:lineRule="auto"/>
    </w:pPr>
  </w:style>
  <w:style w:type="table" w:styleId="TableGrid">
    <w:name w:val="Table Grid"/>
    <w:basedOn w:val="TableNormal"/>
    <w:uiPriority w:val="39"/>
    <w:rsid w:val="000A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8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70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2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7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sdmills/Library/Group%20Containers/UBF8T346G9.Office/User%20Content.localized/Templates.localized/My%20Blank%20New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Blank New 2.dotx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Mills</dc:creator>
  <cp:keywords/>
  <dc:description/>
  <cp:lastModifiedBy>Nick Mills</cp:lastModifiedBy>
  <cp:revision>3</cp:revision>
  <cp:lastPrinted>2025-03-10T11:16:00Z</cp:lastPrinted>
  <dcterms:created xsi:type="dcterms:W3CDTF">2025-11-18T06:22:00Z</dcterms:created>
  <dcterms:modified xsi:type="dcterms:W3CDTF">2025-11-18T06:25:00Z</dcterms:modified>
</cp:coreProperties>
</file>